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65B8" w14:textId="2B181F0B" w:rsidR="00EC6134" w:rsidRDefault="00EC6134" w:rsidP="00766B8E">
      <w:pPr>
        <w:jc w:val="center"/>
        <w:rPr>
          <w:sz w:val="28"/>
          <w:szCs w:val="28"/>
        </w:rPr>
      </w:pPr>
      <w:bookmarkStart w:id="0" w:name="_GoBack"/>
      <w:bookmarkEnd w:id="0"/>
    </w:p>
    <w:p w14:paraId="576BBF16" w14:textId="6D383271" w:rsidR="00EC6134" w:rsidRPr="008A6ED6" w:rsidRDefault="00EC6134" w:rsidP="00EC6134">
      <w:pPr>
        <w:jc w:val="center"/>
        <w:rPr>
          <w:b/>
          <w:sz w:val="28"/>
          <w:szCs w:val="28"/>
        </w:rPr>
      </w:pPr>
      <w:r w:rsidRPr="008A6ED6">
        <w:rPr>
          <w:b/>
          <w:sz w:val="28"/>
          <w:szCs w:val="28"/>
        </w:rPr>
        <w:t>О</w:t>
      </w:r>
      <w:r w:rsidR="006C1ACB" w:rsidRPr="008A6ED6">
        <w:rPr>
          <w:b/>
          <w:sz w:val="28"/>
          <w:szCs w:val="28"/>
        </w:rPr>
        <w:t>просный лист для сбора обратной связи с целью оценки условий проведения профилактических мероприятий участникам СВО</w:t>
      </w:r>
    </w:p>
    <w:p w14:paraId="1FF40CD1" w14:textId="74628714" w:rsidR="00EC6134" w:rsidRDefault="00EC6134" w:rsidP="00EC6134">
      <w:pPr>
        <w:jc w:val="center"/>
        <w:rPr>
          <w:sz w:val="28"/>
          <w:szCs w:val="28"/>
        </w:rPr>
      </w:pPr>
    </w:p>
    <w:p w14:paraId="2F8EDFF2" w14:textId="4BD5098A" w:rsidR="00EC6134" w:rsidRPr="008A6ED6" w:rsidRDefault="00EC6134" w:rsidP="008A6ED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 xml:space="preserve">Какова причина Вашего обращения в </w:t>
      </w:r>
      <w:r w:rsidR="008A6ED6" w:rsidRPr="008A6ED6">
        <w:rPr>
          <w:sz w:val="28"/>
          <w:szCs w:val="28"/>
        </w:rPr>
        <w:t>медицинскую организацию</w:t>
      </w:r>
      <w:r w:rsidRPr="008A6ED6">
        <w:rPr>
          <w:sz w:val="28"/>
          <w:szCs w:val="28"/>
        </w:rPr>
        <w:t xml:space="preserve">? </w:t>
      </w:r>
    </w:p>
    <w:p w14:paraId="5F6B4CB8" w14:textId="77777777" w:rsidR="008A6ED6" w:rsidRDefault="00EC6134" w:rsidP="008A6ED6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Лечение</w:t>
      </w:r>
    </w:p>
    <w:p w14:paraId="0CA148E7" w14:textId="77777777" w:rsidR="008A6ED6" w:rsidRDefault="00EC6134" w:rsidP="008A6ED6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Обследование</w:t>
      </w:r>
    </w:p>
    <w:p w14:paraId="3D817043" w14:textId="77777777" w:rsidR="008A6ED6" w:rsidRDefault="00EC6134" w:rsidP="008A6ED6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Профосмотр</w:t>
      </w:r>
    </w:p>
    <w:p w14:paraId="16578D7C" w14:textId="77777777" w:rsidR="008A6ED6" w:rsidRDefault="00EC6134" w:rsidP="008A6ED6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Диспансерное наблюдение</w:t>
      </w:r>
    </w:p>
    <w:p w14:paraId="2DF38275" w14:textId="77777777" w:rsidR="008A6ED6" w:rsidRDefault="00EC6134" w:rsidP="008A6ED6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Оформление документов</w:t>
      </w:r>
    </w:p>
    <w:p w14:paraId="3994779C" w14:textId="58D559DB" w:rsidR="00EC6134" w:rsidRPr="008A6ED6" w:rsidRDefault="00EC6134" w:rsidP="008A6ED6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Другое</w:t>
      </w:r>
      <w:r w:rsidR="008A6ED6">
        <w:rPr>
          <w:sz w:val="28"/>
          <w:szCs w:val="28"/>
        </w:rPr>
        <w:t xml:space="preserve"> __________________________________________________</w:t>
      </w:r>
    </w:p>
    <w:p w14:paraId="202255D3" w14:textId="08E97599" w:rsidR="008A6ED6" w:rsidRPr="008A6ED6" w:rsidRDefault="00EC6134" w:rsidP="008A6ED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Пришлось ли Вам преодолевать какие</w:t>
      </w:r>
      <w:r w:rsidR="008A6ED6" w:rsidRPr="008A6ED6">
        <w:rPr>
          <w:sz w:val="28"/>
          <w:szCs w:val="28"/>
        </w:rPr>
        <w:t>-</w:t>
      </w:r>
      <w:r w:rsidRPr="008A6ED6">
        <w:rPr>
          <w:sz w:val="28"/>
          <w:szCs w:val="28"/>
        </w:rPr>
        <w:t>либо трудности организационного плана, чтобы</w:t>
      </w:r>
      <w:r w:rsidR="008A6ED6" w:rsidRPr="008A6ED6">
        <w:rPr>
          <w:sz w:val="28"/>
          <w:szCs w:val="28"/>
        </w:rPr>
        <w:t xml:space="preserve"> </w:t>
      </w:r>
      <w:r w:rsidRPr="008A6ED6">
        <w:rPr>
          <w:sz w:val="28"/>
          <w:szCs w:val="28"/>
        </w:rPr>
        <w:t>попасть на прием/лечение в наше учреждение (ожидание очереди на госпитализацию,</w:t>
      </w:r>
      <w:r w:rsidR="008A6ED6" w:rsidRPr="008A6ED6">
        <w:rPr>
          <w:sz w:val="28"/>
          <w:szCs w:val="28"/>
        </w:rPr>
        <w:t xml:space="preserve"> </w:t>
      </w:r>
      <w:r w:rsidRPr="008A6ED6">
        <w:rPr>
          <w:sz w:val="28"/>
          <w:szCs w:val="28"/>
        </w:rPr>
        <w:t>запись на прием в поликлинике,</w:t>
      </w:r>
      <w:r w:rsidR="008A6ED6" w:rsidRPr="008A6ED6">
        <w:rPr>
          <w:sz w:val="28"/>
          <w:szCs w:val="28"/>
        </w:rPr>
        <w:t xml:space="preserve"> </w:t>
      </w:r>
      <w:r w:rsidRPr="008A6ED6">
        <w:rPr>
          <w:sz w:val="28"/>
          <w:szCs w:val="28"/>
        </w:rPr>
        <w:t xml:space="preserve">очереди в регистратуру; очереди на приеме и т.п.)? </w:t>
      </w:r>
    </w:p>
    <w:p w14:paraId="6C9AEA1C" w14:textId="77777777" w:rsidR="008A6ED6" w:rsidRDefault="00EC6134" w:rsidP="008A6ED6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Да, очень существенные</w:t>
      </w:r>
    </w:p>
    <w:p w14:paraId="41CCD939" w14:textId="77777777" w:rsidR="008A6ED6" w:rsidRDefault="00EC6134" w:rsidP="008A6ED6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Трудности были, но не существенные</w:t>
      </w:r>
    </w:p>
    <w:p w14:paraId="35FA3953" w14:textId="6CE900B4" w:rsidR="00EC6134" w:rsidRPr="008A6ED6" w:rsidRDefault="00EC6134" w:rsidP="008A6ED6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Нет, не пришлось</w:t>
      </w:r>
    </w:p>
    <w:p w14:paraId="7AD93372" w14:textId="7D4D959A" w:rsidR="008A6ED6" w:rsidRPr="008A6ED6" w:rsidRDefault="00EC6134" w:rsidP="008A6ED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Как Вы оцениваете расположенность к Вам медицинского персонала нашего учреждения</w:t>
      </w:r>
      <w:r w:rsidR="008A6ED6" w:rsidRPr="008A6ED6">
        <w:rPr>
          <w:sz w:val="28"/>
          <w:szCs w:val="28"/>
        </w:rPr>
        <w:t xml:space="preserve"> </w:t>
      </w:r>
      <w:r w:rsidRPr="008A6ED6">
        <w:rPr>
          <w:sz w:val="28"/>
          <w:szCs w:val="28"/>
        </w:rPr>
        <w:t>(внимательность,</w:t>
      </w:r>
      <w:r w:rsidR="008A6ED6" w:rsidRPr="008A6ED6">
        <w:rPr>
          <w:sz w:val="28"/>
          <w:szCs w:val="28"/>
        </w:rPr>
        <w:t xml:space="preserve"> з</w:t>
      </w:r>
      <w:r w:rsidRPr="008A6ED6">
        <w:rPr>
          <w:sz w:val="28"/>
          <w:szCs w:val="28"/>
        </w:rPr>
        <w:t>аинтересованность, доброжелатель</w:t>
      </w:r>
      <w:r w:rsidR="008A6ED6">
        <w:rPr>
          <w:sz w:val="28"/>
          <w:szCs w:val="28"/>
        </w:rPr>
        <w:softHyphen/>
      </w:r>
      <w:r w:rsidRPr="008A6ED6">
        <w:rPr>
          <w:sz w:val="28"/>
          <w:szCs w:val="28"/>
        </w:rPr>
        <w:t>ность,</w:t>
      </w:r>
      <w:r w:rsidR="008A6ED6" w:rsidRPr="008A6ED6">
        <w:rPr>
          <w:sz w:val="28"/>
          <w:szCs w:val="28"/>
        </w:rPr>
        <w:t xml:space="preserve"> б</w:t>
      </w:r>
      <w:r w:rsidRPr="008A6ED6">
        <w:rPr>
          <w:sz w:val="28"/>
          <w:szCs w:val="28"/>
        </w:rPr>
        <w:t xml:space="preserve">ескорыстие)? </w:t>
      </w:r>
    </w:p>
    <w:p w14:paraId="644C1D78" w14:textId="77777777" w:rsidR="008A6ED6" w:rsidRDefault="00EC6134" w:rsidP="008A6ED6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Очень высоко</w:t>
      </w:r>
    </w:p>
    <w:p w14:paraId="28F1E712" w14:textId="77777777" w:rsidR="008A6ED6" w:rsidRDefault="00EC6134" w:rsidP="008A6ED6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Высоко</w:t>
      </w:r>
    </w:p>
    <w:p w14:paraId="2ED70295" w14:textId="77777777" w:rsidR="008A6ED6" w:rsidRDefault="00EC6134" w:rsidP="008A6ED6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Средне</w:t>
      </w:r>
    </w:p>
    <w:p w14:paraId="6B61F402" w14:textId="77777777" w:rsidR="008A6ED6" w:rsidRDefault="00EC6134" w:rsidP="008A6ED6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Низко</w:t>
      </w:r>
    </w:p>
    <w:p w14:paraId="2641D1DD" w14:textId="616B45CF" w:rsidR="00EC6134" w:rsidRPr="008A6ED6" w:rsidRDefault="00EC6134" w:rsidP="008A6ED6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Очень низко</w:t>
      </w:r>
    </w:p>
    <w:p w14:paraId="6E003F37" w14:textId="0B9CBD48" w:rsidR="00EC6134" w:rsidRPr="008A6ED6" w:rsidRDefault="00EC6134" w:rsidP="008A6ED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Как бы Вы оценили отношение к работе среднего медицинского персонала</w:t>
      </w:r>
      <w:r w:rsidR="008A6ED6" w:rsidRPr="008A6ED6">
        <w:rPr>
          <w:sz w:val="28"/>
          <w:szCs w:val="28"/>
        </w:rPr>
        <w:t xml:space="preserve"> </w:t>
      </w:r>
      <w:r w:rsidRPr="008A6ED6">
        <w:rPr>
          <w:sz w:val="28"/>
          <w:szCs w:val="28"/>
        </w:rPr>
        <w:t>(профессиональные навыки, добросовестность, четкость выполнения манипуляций и</w:t>
      </w:r>
      <w:r w:rsidR="008A6ED6" w:rsidRPr="008A6ED6">
        <w:rPr>
          <w:sz w:val="28"/>
          <w:szCs w:val="28"/>
        </w:rPr>
        <w:t xml:space="preserve"> </w:t>
      </w:r>
      <w:r w:rsidRPr="008A6ED6">
        <w:rPr>
          <w:sz w:val="28"/>
          <w:szCs w:val="28"/>
        </w:rPr>
        <w:t xml:space="preserve">процедур, дисциплинированность, ответственность и пр.)? </w:t>
      </w:r>
    </w:p>
    <w:p w14:paraId="1F275732" w14:textId="3598EA88" w:rsidR="008A6ED6" w:rsidRDefault="00EC6134" w:rsidP="008A6ED6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Очень высок</w:t>
      </w:r>
      <w:r w:rsidR="008A6ED6">
        <w:rPr>
          <w:sz w:val="28"/>
          <w:szCs w:val="28"/>
        </w:rPr>
        <w:t>о</w:t>
      </w:r>
    </w:p>
    <w:p w14:paraId="0C241C38" w14:textId="77777777" w:rsidR="008A6ED6" w:rsidRDefault="00EC6134" w:rsidP="008A6ED6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Высоко</w:t>
      </w:r>
    </w:p>
    <w:p w14:paraId="6C275018" w14:textId="77777777" w:rsidR="008A6ED6" w:rsidRDefault="00EC6134" w:rsidP="008A6ED6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Средне</w:t>
      </w:r>
    </w:p>
    <w:p w14:paraId="18F10461" w14:textId="77777777" w:rsidR="008A6ED6" w:rsidRDefault="00EC6134" w:rsidP="008A6ED6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Низко</w:t>
      </w:r>
    </w:p>
    <w:p w14:paraId="257D1F98" w14:textId="22079BCE" w:rsidR="00EC6134" w:rsidRPr="008A6ED6" w:rsidRDefault="00EC6134" w:rsidP="008A6ED6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Очень низко</w:t>
      </w:r>
    </w:p>
    <w:p w14:paraId="2BBA222A" w14:textId="3AA61ADA" w:rsidR="00EC6134" w:rsidRPr="00EC6134" w:rsidRDefault="008A6ED6" w:rsidP="008A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6134" w:rsidRPr="00EC6134">
        <w:rPr>
          <w:sz w:val="28"/>
          <w:szCs w:val="28"/>
        </w:rPr>
        <w:t>Насколько комфортны для Вас условия пребывания в нашем учреждении (санитарно-гигиеническое состояние, условия ожидания приема в поликлинике и пр.)?</w:t>
      </w:r>
    </w:p>
    <w:p w14:paraId="7B410FF6" w14:textId="77777777" w:rsidR="008A6ED6" w:rsidRDefault="00EC6134" w:rsidP="008A6ED6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Вполне комфортные</w:t>
      </w:r>
    </w:p>
    <w:p w14:paraId="3E6EDF60" w14:textId="77777777" w:rsidR="008A6ED6" w:rsidRDefault="00EC6134" w:rsidP="008A6ED6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Средние</w:t>
      </w:r>
    </w:p>
    <w:p w14:paraId="02E4F8DD" w14:textId="1A53EF73" w:rsidR="00EC6134" w:rsidRDefault="00EC6134" w:rsidP="008A6ED6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Плохие</w:t>
      </w:r>
    </w:p>
    <w:p w14:paraId="29AD8FF1" w14:textId="6E320799" w:rsidR="008A6ED6" w:rsidRPr="008A6ED6" w:rsidRDefault="008A6ED6" w:rsidP="008A6ED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Pr="008A6ED6">
        <w:rPr>
          <w:sz w:val="28"/>
          <w:szCs w:val="28"/>
        </w:rPr>
        <w:t xml:space="preserve"> Вы можете </w:t>
      </w:r>
      <w:r>
        <w:rPr>
          <w:sz w:val="28"/>
          <w:szCs w:val="28"/>
        </w:rPr>
        <w:t>оценить</w:t>
      </w:r>
      <w:r w:rsidRPr="008A6ED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A6ED6">
        <w:rPr>
          <w:sz w:val="28"/>
          <w:szCs w:val="28"/>
        </w:rPr>
        <w:t xml:space="preserve"> врачей</w:t>
      </w:r>
      <w:r>
        <w:rPr>
          <w:sz w:val="28"/>
          <w:szCs w:val="28"/>
        </w:rPr>
        <w:t>-специалистов</w:t>
      </w:r>
      <w:r w:rsidRPr="008A6ED6">
        <w:rPr>
          <w:sz w:val="28"/>
          <w:szCs w:val="28"/>
        </w:rPr>
        <w:t xml:space="preserve"> нашего учреждения (профессионализм, неформальное отношение к делу, адекватность методов диагностики и лечения, искреннее желание помочь пациенту, заинтересованность в результатах)? </w:t>
      </w:r>
    </w:p>
    <w:p w14:paraId="79198957" w14:textId="77777777" w:rsidR="008A6ED6" w:rsidRDefault="008A6ED6" w:rsidP="008A6ED6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Очень высоко</w:t>
      </w:r>
    </w:p>
    <w:p w14:paraId="6720B7FD" w14:textId="77777777" w:rsidR="008A6ED6" w:rsidRDefault="008A6ED6" w:rsidP="008A6ED6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lastRenderedPageBreak/>
        <w:t>Высоко</w:t>
      </w:r>
    </w:p>
    <w:p w14:paraId="4344F41C" w14:textId="77777777" w:rsidR="008A6ED6" w:rsidRDefault="008A6ED6" w:rsidP="008A6ED6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Средне</w:t>
      </w:r>
    </w:p>
    <w:p w14:paraId="7D502246" w14:textId="77777777" w:rsidR="008A6ED6" w:rsidRDefault="008A6ED6" w:rsidP="008A6ED6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Низко</w:t>
      </w:r>
    </w:p>
    <w:p w14:paraId="20F4C399" w14:textId="0AB92F16" w:rsidR="008A6ED6" w:rsidRPr="008A6ED6" w:rsidRDefault="008A6ED6" w:rsidP="008A6ED6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Очень низко</w:t>
      </w:r>
    </w:p>
    <w:p w14:paraId="557A418C" w14:textId="53F52535" w:rsidR="008A6ED6" w:rsidRPr="008A6ED6" w:rsidRDefault="008A6ED6" w:rsidP="008A6ED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Довольны ли Вы результатами обращения/лечения в нашем учреждении (</w:t>
      </w:r>
      <w:r>
        <w:rPr>
          <w:sz w:val="28"/>
          <w:szCs w:val="28"/>
        </w:rPr>
        <w:t xml:space="preserve">проведением диспансеризации, </w:t>
      </w:r>
      <w:r w:rsidRPr="008A6ED6">
        <w:rPr>
          <w:sz w:val="28"/>
          <w:szCs w:val="28"/>
        </w:rPr>
        <w:t xml:space="preserve">решением проблемы, явившейся причиной обращения в поликлинику или госпитализации и пр.)? </w:t>
      </w:r>
    </w:p>
    <w:p w14:paraId="0825D0AB" w14:textId="77777777" w:rsidR="008A6ED6" w:rsidRDefault="008A6ED6" w:rsidP="008A6ED6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Доволен в высокой степени</w:t>
      </w:r>
    </w:p>
    <w:p w14:paraId="7816769E" w14:textId="77777777" w:rsidR="008A6ED6" w:rsidRDefault="008A6ED6" w:rsidP="008A6ED6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Вполне доволен</w:t>
      </w:r>
    </w:p>
    <w:p w14:paraId="5B879A4B" w14:textId="77777777" w:rsidR="008A6ED6" w:rsidRDefault="008A6ED6" w:rsidP="008A6ED6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В среднем, нормально</w:t>
      </w:r>
    </w:p>
    <w:p w14:paraId="2E71FC04" w14:textId="77777777" w:rsidR="008A6ED6" w:rsidRDefault="008A6ED6" w:rsidP="007C5B86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Не доволен</w:t>
      </w:r>
    </w:p>
    <w:p w14:paraId="2E954F8F" w14:textId="0E355106" w:rsidR="008A6ED6" w:rsidRPr="008A6ED6" w:rsidRDefault="008A6ED6" w:rsidP="007C5B86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Очень недоволен</w:t>
      </w:r>
    </w:p>
    <w:p w14:paraId="43435A1B" w14:textId="05F7BFDF" w:rsidR="008A6ED6" w:rsidRPr="008A6ED6" w:rsidRDefault="008A6ED6" w:rsidP="008A6ED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 xml:space="preserve">Как бы Вы в целом определили Ваше отношение к работе нашего учреждения? </w:t>
      </w:r>
    </w:p>
    <w:p w14:paraId="0EDC7C4E" w14:textId="77777777" w:rsidR="008A6ED6" w:rsidRDefault="008A6ED6" w:rsidP="008A6ED6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Удовлетворен в высшей степени</w:t>
      </w:r>
    </w:p>
    <w:p w14:paraId="07CC1B8B" w14:textId="77777777" w:rsidR="008A6ED6" w:rsidRDefault="008A6ED6" w:rsidP="008A6ED6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Удовлетворен в основном</w:t>
      </w:r>
    </w:p>
    <w:p w14:paraId="47A21F6D" w14:textId="77777777" w:rsidR="008A6ED6" w:rsidRDefault="008A6ED6" w:rsidP="008A6ED6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Удовлетворен частично</w:t>
      </w:r>
    </w:p>
    <w:p w14:paraId="6DCA0690" w14:textId="77777777" w:rsidR="008A6ED6" w:rsidRDefault="008A6ED6" w:rsidP="008A6ED6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В целом не удовлетворен</w:t>
      </w:r>
    </w:p>
    <w:p w14:paraId="2115C7E0" w14:textId="1AC76067" w:rsidR="008A6ED6" w:rsidRPr="008A6ED6" w:rsidRDefault="008A6ED6" w:rsidP="008A6ED6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A6ED6">
        <w:rPr>
          <w:sz w:val="28"/>
          <w:szCs w:val="28"/>
        </w:rPr>
        <w:t>Совершенно не удовлетворен</w:t>
      </w:r>
    </w:p>
    <w:sectPr w:rsidR="008A6ED6" w:rsidRPr="008A6ED6" w:rsidSect="00EC6134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828D" w14:textId="77777777" w:rsidR="00B65BC9" w:rsidRDefault="00B65BC9" w:rsidP="001C1975">
      <w:r>
        <w:separator/>
      </w:r>
    </w:p>
  </w:endnote>
  <w:endnote w:type="continuationSeparator" w:id="0">
    <w:p w14:paraId="56148C33" w14:textId="77777777" w:rsidR="00B65BC9" w:rsidRDefault="00B65BC9" w:rsidP="001C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755B" w14:textId="77777777" w:rsidR="00B65BC9" w:rsidRDefault="00B65BC9" w:rsidP="001C1975">
      <w:r>
        <w:separator/>
      </w:r>
    </w:p>
  </w:footnote>
  <w:footnote w:type="continuationSeparator" w:id="0">
    <w:p w14:paraId="6C92DE5D" w14:textId="77777777" w:rsidR="00B65BC9" w:rsidRDefault="00B65BC9" w:rsidP="001C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112746"/>
      <w:docPartObj>
        <w:docPartGallery w:val="Page Numbers (Top of Page)"/>
        <w:docPartUnique/>
      </w:docPartObj>
    </w:sdtPr>
    <w:sdtEndPr/>
    <w:sdtContent>
      <w:p w14:paraId="2132F4A2" w14:textId="5B3C1F81" w:rsidR="00FA3D9C" w:rsidRDefault="00FA3D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D2C">
          <w:rPr>
            <w:noProof/>
          </w:rPr>
          <w:t>2</w:t>
        </w:r>
        <w:r>
          <w:fldChar w:fldCharType="end"/>
        </w:r>
      </w:p>
    </w:sdtContent>
  </w:sdt>
  <w:p w14:paraId="469228F7" w14:textId="77777777" w:rsidR="00FA3D9C" w:rsidRDefault="00FA3D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8A8"/>
    <w:multiLevelType w:val="multilevel"/>
    <w:tmpl w:val="7ECE37B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06081C45"/>
    <w:multiLevelType w:val="hybridMultilevel"/>
    <w:tmpl w:val="2D129634"/>
    <w:lvl w:ilvl="0" w:tplc="CAA2393C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22B"/>
    <w:multiLevelType w:val="hybridMultilevel"/>
    <w:tmpl w:val="935823FA"/>
    <w:lvl w:ilvl="0" w:tplc="CB62E71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 w15:restartNumberingAfterBreak="0">
    <w:nsid w:val="1DB30B46"/>
    <w:multiLevelType w:val="multilevel"/>
    <w:tmpl w:val="7A767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021CDA"/>
    <w:multiLevelType w:val="hybridMultilevel"/>
    <w:tmpl w:val="72A23886"/>
    <w:lvl w:ilvl="0" w:tplc="E2706A68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27333"/>
    <w:multiLevelType w:val="hybridMultilevel"/>
    <w:tmpl w:val="B804F8B2"/>
    <w:lvl w:ilvl="0" w:tplc="8F60F49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627CE"/>
    <w:multiLevelType w:val="hybridMultilevel"/>
    <w:tmpl w:val="ED94C45E"/>
    <w:lvl w:ilvl="0" w:tplc="2DA8F6A6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DB7B6B"/>
    <w:multiLevelType w:val="hybridMultilevel"/>
    <w:tmpl w:val="8408C374"/>
    <w:lvl w:ilvl="0" w:tplc="AA1C8C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E20463"/>
    <w:multiLevelType w:val="multilevel"/>
    <w:tmpl w:val="D3F01A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9" w15:restartNumberingAfterBreak="0">
    <w:nsid w:val="643D3BFE"/>
    <w:multiLevelType w:val="hybridMultilevel"/>
    <w:tmpl w:val="A9E4052E"/>
    <w:lvl w:ilvl="0" w:tplc="AA74CEDE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3A1FEF"/>
    <w:multiLevelType w:val="multilevel"/>
    <w:tmpl w:val="337C9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1A38F0"/>
    <w:multiLevelType w:val="multilevel"/>
    <w:tmpl w:val="0594565A"/>
    <w:lvl w:ilvl="0">
      <w:start w:val="3"/>
      <w:numFmt w:val="decimal"/>
      <w:lvlText w:val="%1."/>
      <w:lvlJc w:val="left"/>
      <w:pPr>
        <w:ind w:left="1585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 w15:restartNumberingAfterBreak="0">
    <w:nsid w:val="6D9B138C"/>
    <w:multiLevelType w:val="hybridMultilevel"/>
    <w:tmpl w:val="25905450"/>
    <w:lvl w:ilvl="0" w:tplc="E5F0A952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1C20DC"/>
    <w:multiLevelType w:val="hybridMultilevel"/>
    <w:tmpl w:val="C4CE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473BA"/>
    <w:multiLevelType w:val="hybridMultilevel"/>
    <w:tmpl w:val="1270A9E2"/>
    <w:lvl w:ilvl="0" w:tplc="ACA23E0E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F6547E"/>
    <w:multiLevelType w:val="hybridMultilevel"/>
    <w:tmpl w:val="567C5EE4"/>
    <w:lvl w:ilvl="0" w:tplc="A07ACFE0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5"/>
    <w:rsid w:val="000012BE"/>
    <w:rsid w:val="00007EEF"/>
    <w:rsid w:val="00023287"/>
    <w:rsid w:val="00023D8D"/>
    <w:rsid w:val="0003044F"/>
    <w:rsid w:val="0003120B"/>
    <w:rsid w:val="000441D6"/>
    <w:rsid w:val="000627F9"/>
    <w:rsid w:val="00062870"/>
    <w:rsid w:val="00065B6D"/>
    <w:rsid w:val="000739D3"/>
    <w:rsid w:val="000813FD"/>
    <w:rsid w:val="000A2A13"/>
    <w:rsid w:val="000A2CBE"/>
    <w:rsid w:val="000A6A9D"/>
    <w:rsid w:val="000B0067"/>
    <w:rsid w:val="000B04EC"/>
    <w:rsid w:val="000C3D32"/>
    <w:rsid w:val="000F24EC"/>
    <w:rsid w:val="00100116"/>
    <w:rsid w:val="0010131E"/>
    <w:rsid w:val="001206E3"/>
    <w:rsid w:val="00140CBB"/>
    <w:rsid w:val="00144447"/>
    <w:rsid w:val="00151538"/>
    <w:rsid w:val="00152246"/>
    <w:rsid w:val="001579BE"/>
    <w:rsid w:val="00157D0E"/>
    <w:rsid w:val="001612C7"/>
    <w:rsid w:val="00165EE7"/>
    <w:rsid w:val="00166607"/>
    <w:rsid w:val="0017604F"/>
    <w:rsid w:val="0018177A"/>
    <w:rsid w:val="00182A11"/>
    <w:rsid w:val="001A0725"/>
    <w:rsid w:val="001A5D9A"/>
    <w:rsid w:val="001C1975"/>
    <w:rsid w:val="001C4BBC"/>
    <w:rsid w:val="001C7950"/>
    <w:rsid w:val="001D56C8"/>
    <w:rsid w:val="001F0AE6"/>
    <w:rsid w:val="001F5760"/>
    <w:rsid w:val="001F5DF5"/>
    <w:rsid w:val="00206B0F"/>
    <w:rsid w:val="00207EA8"/>
    <w:rsid w:val="00230740"/>
    <w:rsid w:val="002423E4"/>
    <w:rsid w:val="00250154"/>
    <w:rsid w:val="00257374"/>
    <w:rsid w:val="00262AE3"/>
    <w:rsid w:val="0026436C"/>
    <w:rsid w:val="00270BC9"/>
    <w:rsid w:val="00270BEA"/>
    <w:rsid w:val="00276CAE"/>
    <w:rsid w:val="002805A7"/>
    <w:rsid w:val="00295D7F"/>
    <w:rsid w:val="002A48BF"/>
    <w:rsid w:val="002B0DEB"/>
    <w:rsid w:val="002B7C42"/>
    <w:rsid w:val="002C6EC7"/>
    <w:rsid w:val="002D52B9"/>
    <w:rsid w:val="002D7981"/>
    <w:rsid w:val="002E240A"/>
    <w:rsid w:val="002E4429"/>
    <w:rsid w:val="002E6B4C"/>
    <w:rsid w:val="002F6F40"/>
    <w:rsid w:val="002F7B51"/>
    <w:rsid w:val="003041F7"/>
    <w:rsid w:val="00310030"/>
    <w:rsid w:val="00317575"/>
    <w:rsid w:val="003305FA"/>
    <w:rsid w:val="003434D1"/>
    <w:rsid w:val="003442AE"/>
    <w:rsid w:val="0035146B"/>
    <w:rsid w:val="0036461A"/>
    <w:rsid w:val="003756BC"/>
    <w:rsid w:val="003A6156"/>
    <w:rsid w:val="003B1A54"/>
    <w:rsid w:val="003C61E9"/>
    <w:rsid w:val="003D19A9"/>
    <w:rsid w:val="003D2913"/>
    <w:rsid w:val="003D3341"/>
    <w:rsid w:val="003E04F9"/>
    <w:rsid w:val="003E586B"/>
    <w:rsid w:val="003F2873"/>
    <w:rsid w:val="003F59D3"/>
    <w:rsid w:val="003F6A37"/>
    <w:rsid w:val="00413025"/>
    <w:rsid w:val="0041573D"/>
    <w:rsid w:val="00422448"/>
    <w:rsid w:val="00423D03"/>
    <w:rsid w:val="004426FA"/>
    <w:rsid w:val="00445C0A"/>
    <w:rsid w:val="00460239"/>
    <w:rsid w:val="00493A13"/>
    <w:rsid w:val="0049529F"/>
    <w:rsid w:val="004A2A79"/>
    <w:rsid w:val="004A6B79"/>
    <w:rsid w:val="004B0139"/>
    <w:rsid w:val="004B5E20"/>
    <w:rsid w:val="004B6C1E"/>
    <w:rsid w:val="004B7445"/>
    <w:rsid w:val="004C0E05"/>
    <w:rsid w:val="004C7355"/>
    <w:rsid w:val="004D1EC0"/>
    <w:rsid w:val="004D4B0A"/>
    <w:rsid w:val="004D73F5"/>
    <w:rsid w:val="004F07D5"/>
    <w:rsid w:val="00505555"/>
    <w:rsid w:val="00525106"/>
    <w:rsid w:val="00546B00"/>
    <w:rsid w:val="00552652"/>
    <w:rsid w:val="00560745"/>
    <w:rsid w:val="005731FF"/>
    <w:rsid w:val="0057324F"/>
    <w:rsid w:val="005750EA"/>
    <w:rsid w:val="00577191"/>
    <w:rsid w:val="00582509"/>
    <w:rsid w:val="00583FB3"/>
    <w:rsid w:val="005851D1"/>
    <w:rsid w:val="0059011E"/>
    <w:rsid w:val="00597739"/>
    <w:rsid w:val="00597864"/>
    <w:rsid w:val="005A05DC"/>
    <w:rsid w:val="005A17AA"/>
    <w:rsid w:val="005A250B"/>
    <w:rsid w:val="005A5B8F"/>
    <w:rsid w:val="005A6331"/>
    <w:rsid w:val="005C67B7"/>
    <w:rsid w:val="005C770A"/>
    <w:rsid w:val="005D3D2C"/>
    <w:rsid w:val="005E1B9C"/>
    <w:rsid w:val="005F0BB6"/>
    <w:rsid w:val="00612F5B"/>
    <w:rsid w:val="006133C5"/>
    <w:rsid w:val="00614B98"/>
    <w:rsid w:val="006158FD"/>
    <w:rsid w:val="006220E2"/>
    <w:rsid w:val="0062531B"/>
    <w:rsid w:val="00635113"/>
    <w:rsid w:val="0064750F"/>
    <w:rsid w:val="00650237"/>
    <w:rsid w:val="006516A3"/>
    <w:rsid w:val="00664A3A"/>
    <w:rsid w:val="00665D16"/>
    <w:rsid w:val="00671C35"/>
    <w:rsid w:val="006751C7"/>
    <w:rsid w:val="0068036B"/>
    <w:rsid w:val="006819A0"/>
    <w:rsid w:val="00685177"/>
    <w:rsid w:val="00685821"/>
    <w:rsid w:val="0068789A"/>
    <w:rsid w:val="00691FD4"/>
    <w:rsid w:val="006A2EB9"/>
    <w:rsid w:val="006A54E7"/>
    <w:rsid w:val="006B2ED5"/>
    <w:rsid w:val="006B6EFB"/>
    <w:rsid w:val="006C1ACB"/>
    <w:rsid w:val="006D3D76"/>
    <w:rsid w:val="006E034C"/>
    <w:rsid w:val="006E0F50"/>
    <w:rsid w:val="006E36CA"/>
    <w:rsid w:val="006F0123"/>
    <w:rsid w:val="006F3826"/>
    <w:rsid w:val="006F3988"/>
    <w:rsid w:val="007131D3"/>
    <w:rsid w:val="0071354A"/>
    <w:rsid w:val="007158F5"/>
    <w:rsid w:val="00717556"/>
    <w:rsid w:val="00721EDD"/>
    <w:rsid w:val="00732DEA"/>
    <w:rsid w:val="00741EFE"/>
    <w:rsid w:val="007473EF"/>
    <w:rsid w:val="00753DF6"/>
    <w:rsid w:val="007602FE"/>
    <w:rsid w:val="00766B8E"/>
    <w:rsid w:val="007706C6"/>
    <w:rsid w:val="00774E76"/>
    <w:rsid w:val="007762B5"/>
    <w:rsid w:val="00787FA0"/>
    <w:rsid w:val="00791EEE"/>
    <w:rsid w:val="007935EA"/>
    <w:rsid w:val="0079374F"/>
    <w:rsid w:val="0079623E"/>
    <w:rsid w:val="007A1D1D"/>
    <w:rsid w:val="007A3860"/>
    <w:rsid w:val="007A7D1B"/>
    <w:rsid w:val="007B2C05"/>
    <w:rsid w:val="007B571C"/>
    <w:rsid w:val="007B6734"/>
    <w:rsid w:val="007C065C"/>
    <w:rsid w:val="007C495F"/>
    <w:rsid w:val="007C4CC8"/>
    <w:rsid w:val="007D3531"/>
    <w:rsid w:val="007D384A"/>
    <w:rsid w:val="007D5A73"/>
    <w:rsid w:val="007E3470"/>
    <w:rsid w:val="007F22BF"/>
    <w:rsid w:val="00810183"/>
    <w:rsid w:val="008107CB"/>
    <w:rsid w:val="00814189"/>
    <w:rsid w:val="008143F3"/>
    <w:rsid w:val="00814914"/>
    <w:rsid w:val="00834821"/>
    <w:rsid w:val="00844923"/>
    <w:rsid w:val="008471EB"/>
    <w:rsid w:val="00847360"/>
    <w:rsid w:val="00850D8A"/>
    <w:rsid w:val="0086313E"/>
    <w:rsid w:val="00871D7D"/>
    <w:rsid w:val="00872D5E"/>
    <w:rsid w:val="008742F3"/>
    <w:rsid w:val="008A04D0"/>
    <w:rsid w:val="008A6BD1"/>
    <w:rsid w:val="008A6ED6"/>
    <w:rsid w:val="008B105D"/>
    <w:rsid w:val="008C4592"/>
    <w:rsid w:val="008D04F6"/>
    <w:rsid w:val="009014FB"/>
    <w:rsid w:val="009036C2"/>
    <w:rsid w:val="00912A6F"/>
    <w:rsid w:val="009140E4"/>
    <w:rsid w:val="00926A27"/>
    <w:rsid w:val="00933EB4"/>
    <w:rsid w:val="009379A6"/>
    <w:rsid w:val="00950C10"/>
    <w:rsid w:val="009536CF"/>
    <w:rsid w:val="00954AD7"/>
    <w:rsid w:val="009826AC"/>
    <w:rsid w:val="00984373"/>
    <w:rsid w:val="00987CAD"/>
    <w:rsid w:val="009913AD"/>
    <w:rsid w:val="009A400C"/>
    <w:rsid w:val="009A4115"/>
    <w:rsid w:val="009B11B5"/>
    <w:rsid w:val="009C6902"/>
    <w:rsid w:val="009D0C1D"/>
    <w:rsid w:val="009D1C1A"/>
    <w:rsid w:val="009E5899"/>
    <w:rsid w:val="009E65C4"/>
    <w:rsid w:val="009E74A7"/>
    <w:rsid w:val="009F00E3"/>
    <w:rsid w:val="00A16EAD"/>
    <w:rsid w:val="00A25D4B"/>
    <w:rsid w:val="00A278F8"/>
    <w:rsid w:val="00A27D7B"/>
    <w:rsid w:val="00A341D8"/>
    <w:rsid w:val="00A44D72"/>
    <w:rsid w:val="00A4543F"/>
    <w:rsid w:val="00A70044"/>
    <w:rsid w:val="00A71575"/>
    <w:rsid w:val="00A8331A"/>
    <w:rsid w:val="00A85A22"/>
    <w:rsid w:val="00A917B4"/>
    <w:rsid w:val="00A92A25"/>
    <w:rsid w:val="00A96880"/>
    <w:rsid w:val="00AA1011"/>
    <w:rsid w:val="00AA37BD"/>
    <w:rsid w:val="00AA729E"/>
    <w:rsid w:val="00AB024C"/>
    <w:rsid w:val="00AB7A53"/>
    <w:rsid w:val="00AC1AE9"/>
    <w:rsid w:val="00AD22BF"/>
    <w:rsid w:val="00AD32F3"/>
    <w:rsid w:val="00AD4A10"/>
    <w:rsid w:val="00AE2835"/>
    <w:rsid w:val="00AE573F"/>
    <w:rsid w:val="00AF12CE"/>
    <w:rsid w:val="00AF39E8"/>
    <w:rsid w:val="00B00B9C"/>
    <w:rsid w:val="00B163D2"/>
    <w:rsid w:val="00B261F9"/>
    <w:rsid w:val="00B4199D"/>
    <w:rsid w:val="00B42739"/>
    <w:rsid w:val="00B50B64"/>
    <w:rsid w:val="00B51FEF"/>
    <w:rsid w:val="00B63603"/>
    <w:rsid w:val="00B65BC9"/>
    <w:rsid w:val="00B72007"/>
    <w:rsid w:val="00B92F64"/>
    <w:rsid w:val="00BA00CA"/>
    <w:rsid w:val="00BB47C6"/>
    <w:rsid w:val="00BC13C7"/>
    <w:rsid w:val="00BC2621"/>
    <w:rsid w:val="00BC6778"/>
    <w:rsid w:val="00BD0A79"/>
    <w:rsid w:val="00BD225A"/>
    <w:rsid w:val="00BD554F"/>
    <w:rsid w:val="00BE2708"/>
    <w:rsid w:val="00BE4D57"/>
    <w:rsid w:val="00BF6525"/>
    <w:rsid w:val="00C01FD9"/>
    <w:rsid w:val="00C16FD9"/>
    <w:rsid w:val="00C21F7D"/>
    <w:rsid w:val="00C26FCF"/>
    <w:rsid w:val="00C4173B"/>
    <w:rsid w:val="00C4237B"/>
    <w:rsid w:val="00C46F2D"/>
    <w:rsid w:val="00C506C0"/>
    <w:rsid w:val="00C65563"/>
    <w:rsid w:val="00C71BB6"/>
    <w:rsid w:val="00C81DF8"/>
    <w:rsid w:val="00C83E8F"/>
    <w:rsid w:val="00CB3CCE"/>
    <w:rsid w:val="00CB4B8A"/>
    <w:rsid w:val="00CB4E8E"/>
    <w:rsid w:val="00CE4C78"/>
    <w:rsid w:val="00CF056F"/>
    <w:rsid w:val="00CF18CA"/>
    <w:rsid w:val="00CF398E"/>
    <w:rsid w:val="00D02962"/>
    <w:rsid w:val="00D2698C"/>
    <w:rsid w:val="00D276A0"/>
    <w:rsid w:val="00D408FA"/>
    <w:rsid w:val="00D436BE"/>
    <w:rsid w:val="00D5184C"/>
    <w:rsid w:val="00D6433B"/>
    <w:rsid w:val="00D65330"/>
    <w:rsid w:val="00D734E2"/>
    <w:rsid w:val="00D73E5E"/>
    <w:rsid w:val="00D8359A"/>
    <w:rsid w:val="00DA2393"/>
    <w:rsid w:val="00DB069B"/>
    <w:rsid w:val="00DB3408"/>
    <w:rsid w:val="00DD0D20"/>
    <w:rsid w:val="00DE0AF3"/>
    <w:rsid w:val="00DE1663"/>
    <w:rsid w:val="00DF2F42"/>
    <w:rsid w:val="00E04190"/>
    <w:rsid w:val="00E13EDC"/>
    <w:rsid w:val="00E2683E"/>
    <w:rsid w:val="00E30BD7"/>
    <w:rsid w:val="00E31D30"/>
    <w:rsid w:val="00E353C8"/>
    <w:rsid w:val="00E376AC"/>
    <w:rsid w:val="00E814B0"/>
    <w:rsid w:val="00EA4CE7"/>
    <w:rsid w:val="00EB6065"/>
    <w:rsid w:val="00EB6428"/>
    <w:rsid w:val="00EC2F3C"/>
    <w:rsid w:val="00EC3360"/>
    <w:rsid w:val="00EC5F78"/>
    <w:rsid w:val="00EC6134"/>
    <w:rsid w:val="00ED7DD8"/>
    <w:rsid w:val="00F12DEA"/>
    <w:rsid w:val="00F13DC8"/>
    <w:rsid w:val="00F16797"/>
    <w:rsid w:val="00F21B94"/>
    <w:rsid w:val="00F336DF"/>
    <w:rsid w:val="00F357DF"/>
    <w:rsid w:val="00F43ED8"/>
    <w:rsid w:val="00F44CFB"/>
    <w:rsid w:val="00F65530"/>
    <w:rsid w:val="00F65B88"/>
    <w:rsid w:val="00F67CD7"/>
    <w:rsid w:val="00F820D0"/>
    <w:rsid w:val="00F93518"/>
    <w:rsid w:val="00F94D1C"/>
    <w:rsid w:val="00FA0FF2"/>
    <w:rsid w:val="00FA3D9C"/>
    <w:rsid w:val="00FB2015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836E"/>
  <w15:docId w15:val="{1688E353-796D-4B42-BD93-B1ABC57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31"/>
  </w:style>
  <w:style w:type="paragraph" w:styleId="1">
    <w:name w:val="heading 1"/>
    <w:basedOn w:val="a"/>
    <w:next w:val="a"/>
    <w:link w:val="10"/>
    <w:uiPriority w:val="9"/>
    <w:qFormat/>
    <w:rsid w:val="007D3531"/>
    <w:pPr>
      <w:keepNext/>
      <w:widowControl w:val="0"/>
      <w:snapToGrid w:val="0"/>
      <w:spacing w:line="259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D3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6A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C6A9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7D353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BC6A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DB069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DB069B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B069B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B069B"/>
    <w:pPr>
      <w:ind w:left="720"/>
      <w:contextualSpacing/>
    </w:pPr>
  </w:style>
  <w:style w:type="character" w:customStyle="1" w:styleId="apple-converted-space">
    <w:name w:val="apple-converted-space"/>
    <w:basedOn w:val="a0"/>
    <w:rsid w:val="007A3860"/>
  </w:style>
  <w:style w:type="character" w:styleId="a9">
    <w:name w:val="Strong"/>
    <w:uiPriority w:val="22"/>
    <w:qFormat/>
    <w:locked/>
    <w:rsid w:val="007A3860"/>
    <w:rPr>
      <w:b/>
      <w:bCs/>
    </w:rPr>
  </w:style>
  <w:style w:type="character" w:customStyle="1" w:styleId="aa">
    <w:name w:val="Основной текст_"/>
    <w:basedOn w:val="a0"/>
    <w:link w:val="2"/>
    <w:rsid w:val="0068036B"/>
    <w:rPr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68036B"/>
    <w:pPr>
      <w:widowControl w:val="0"/>
      <w:shd w:val="clear" w:color="auto" w:fill="FFFFFF"/>
      <w:spacing w:before="600" w:line="322" w:lineRule="exact"/>
      <w:ind w:hanging="700"/>
      <w:jc w:val="both"/>
    </w:pPr>
    <w:rPr>
      <w:spacing w:val="-2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C19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975"/>
  </w:style>
  <w:style w:type="paragraph" w:styleId="ad">
    <w:name w:val="footer"/>
    <w:basedOn w:val="a"/>
    <w:link w:val="ae"/>
    <w:uiPriority w:val="99"/>
    <w:unhideWhenUsed/>
    <w:rsid w:val="001C19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975"/>
  </w:style>
  <w:style w:type="character" w:customStyle="1" w:styleId="UnresolvedMention">
    <w:name w:val="Unresolved Mention"/>
    <w:basedOn w:val="a0"/>
    <w:uiPriority w:val="99"/>
    <w:semiHidden/>
    <w:unhideWhenUsed/>
    <w:rsid w:val="00A278F8"/>
    <w:rPr>
      <w:color w:val="605E5C"/>
      <w:shd w:val="clear" w:color="auto" w:fill="E1DFDD"/>
    </w:rPr>
  </w:style>
  <w:style w:type="paragraph" w:customStyle="1" w:styleId="ConsPlusNormal">
    <w:name w:val="ConsPlusNormal"/>
    <w:rsid w:val="000A2A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F3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78;&#1072;&#1083;&#1086;&#1073;&#1099;%20&#1080;%20&#1086;&#1073;&#1088;&#1072;&#1097;&#1077;&#1085;&#1080;&#1103;\08.04.13-&#1087;&#1088;&#1086;&#1082;&#1091;&#1088;&#1072;&#1090;&#1091;&#1088;&#1072;%20&#1087;&#1086;%20&#1080;&#1085;&#1092;&#1077;&#1082;&#1094;%20&#1073;-&#1094;&#1077;\&#1055;&#1088;&#1080;&#1082;&#1072;&#107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2024-05-07T02:33:00Z</cp:lastPrinted>
  <dcterms:created xsi:type="dcterms:W3CDTF">2024-05-07T04:06:00Z</dcterms:created>
  <dcterms:modified xsi:type="dcterms:W3CDTF">2024-05-22T00:32:00Z</dcterms:modified>
</cp:coreProperties>
</file>